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3D8" w:rsidRPr="00C033D8" w:rsidRDefault="00C033D8" w:rsidP="00EA158C">
      <w:pPr>
        <w:ind w:firstLineChars="3500" w:firstLine="7000"/>
        <w:jc w:val="left"/>
        <w:rPr>
          <w:rFonts w:ascii="ＭＳ Ｐ明朝" w:eastAsia="ＭＳ Ｐ明朝" w:hAnsi="ＭＳ Ｐ明朝"/>
          <w:sz w:val="20"/>
          <w:szCs w:val="20"/>
        </w:rPr>
      </w:pPr>
      <w:bookmarkStart w:id="0" w:name="_GoBack"/>
      <w:bookmarkEnd w:id="0"/>
      <w:r w:rsidRPr="00C033D8">
        <w:rPr>
          <w:rFonts w:ascii="ＭＳ Ｐ明朝" w:eastAsia="ＭＳ Ｐ明朝" w:hAnsi="ＭＳ Ｐ明朝" w:hint="eastAsia"/>
          <w:sz w:val="20"/>
          <w:szCs w:val="20"/>
        </w:rPr>
        <w:t>申込番号：</w:t>
      </w:r>
      <w:r w:rsidR="00A53519">
        <w:rPr>
          <w:rFonts w:ascii="ＭＳ Ｐ明朝" w:eastAsia="ＭＳ Ｐ明朝" w:hAnsi="ＭＳ Ｐ明朝" w:hint="eastAsia"/>
          <w:sz w:val="20"/>
          <w:szCs w:val="20"/>
        </w:rPr>
        <w:t xml:space="preserve">　　　　　　　　</w:t>
      </w:r>
    </w:p>
    <w:p w:rsidR="00AA632C" w:rsidRPr="00215C8C" w:rsidRDefault="00AA632C" w:rsidP="00C033D8">
      <w:pPr>
        <w:spacing w:line="0" w:lineRule="atLeast"/>
        <w:jc w:val="center"/>
        <w:rPr>
          <w:rFonts w:ascii="ＭＳ Ｐ明朝" w:eastAsia="ＭＳ Ｐ明朝" w:hAnsi="ＭＳ Ｐ明朝"/>
          <w:b/>
          <w:sz w:val="24"/>
          <w:szCs w:val="28"/>
        </w:rPr>
      </w:pPr>
      <w:r w:rsidRPr="00215C8C">
        <w:rPr>
          <w:rFonts w:ascii="ＭＳ Ｐ明朝" w:eastAsia="ＭＳ Ｐ明朝" w:hAnsi="ＭＳ Ｐ明朝" w:hint="eastAsia"/>
          <w:b/>
          <w:sz w:val="24"/>
          <w:szCs w:val="28"/>
        </w:rPr>
        <w:t>物質・デバイス領域共同研究拠点</w:t>
      </w:r>
    </w:p>
    <w:p w:rsidR="00AA632C" w:rsidRPr="00215C8C" w:rsidRDefault="00AA632C" w:rsidP="00C033D8">
      <w:pPr>
        <w:spacing w:line="0" w:lineRule="atLeast"/>
        <w:jc w:val="center"/>
        <w:rPr>
          <w:rFonts w:ascii="ＭＳ Ｐ明朝" w:eastAsia="ＭＳ Ｐ明朝" w:hAnsi="ＭＳ Ｐ明朝"/>
          <w:b/>
          <w:sz w:val="24"/>
          <w:szCs w:val="28"/>
        </w:rPr>
      </w:pPr>
      <w:r w:rsidRPr="00215C8C">
        <w:rPr>
          <w:rFonts w:ascii="ＭＳ Ｐ明朝" w:eastAsia="ＭＳ Ｐ明朝" w:hAnsi="ＭＳ Ｐ明朝" w:hint="eastAsia"/>
          <w:b/>
          <w:sz w:val="24"/>
          <w:szCs w:val="28"/>
        </w:rPr>
        <w:t>人・</w:t>
      </w:r>
      <w:r w:rsidR="00C033D8" w:rsidRPr="00215C8C">
        <w:rPr>
          <w:rFonts w:ascii="ＭＳ Ｐ明朝" w:eastAsia="ＭＳ Ｐ明朝" w:hAnsi="ＭＳ Ｐ明朝" w:hint="eastAsia"/>
          <w:b/>
          <w:sz w:val="24"/>
          <w:szCs w:val="28"/>
        </w:rPr>
        <w:t>環境と物質をつなぐイノベーション創出ダイナミック・アライアンス</w:t>
      </w:r>
    </w:p>
    <w:p w:rsidR="00641088" w:rsidRPr="00215C8C" w:rsidRDefault="00641088" w:rsidP="00641088">
      <w:pPr>
        <w:spacing w:line="0" w:lineRule="atLeast"/>
        <w:jc w:val="center"/>
        <w:rPr>
          <w:rFonts w:ascii="ＭＳ Ｐ明朝" w:eastAsia="ＭＳ Ｐ明朝" w:hAnsi="ＭＳ Ｐ明朝"/>
          <w:b/>
          <w:sz w:val="24"/>
          <w:szCs w:val="28"/>
        </w:rPr>
      </w:pPr>
      <w:r w:rsidRPr="00215C8C">
        <w:rPr>
          <w:rFonts w:ascii="ＭＳ Ｐ明朝" w:eastAsia="ＭＳ Ｐ明朝" w:hAnsi="ＭＳ Ｐ明朝" w:hint="eastAsia"/>
          <w:b/>
          <w:sz w:val="24"/>
          <w:szCs w:val="28"/>
        </w:rPr>
        <w:t>『</w:t>
      </w:r>
      <w:r w:rsidR="00A3511E" w:rsidRPr="00A3511E">
        <w:rPr>
          <w:rFonts w:ascii="ＭＳ Ｐ明朝" w:eastAsia="ＭＳ Ｐ明朝" w:hAnsi="ＭＳ Ｐ明朝" w:hint="eastAsia"/>
          <w:b/>
          <w:sz w:val="24"/>
          <w:szCs w:val="28"/>
        </w:rPr>
        <w:t>2019年度拠点アライアンス海外研究者招聘支援</w:t>
      </w:r>
      <w:r w:rsidRPr="00215C8C">
        <w:rPr>
          <w:rFonts w:ascii="ＭＳ Ｐ明朝" w:eastAsia="ＭＳ Ｐ明朝" w:hAnsi="ＭＳ Ｐ明朝" w:hint="eastAsia"/>
          <w:b/>
          <w:sz w:val="24"/>
          <w:szCs w:val="28"/>
        </w:rPr>
        <w:t>』</w:t>
      </w:r>
    </w:p>
    <w:p w:rsidR="00641088" w:rsidRPr="00215C8C" w:rsidRDefault="004702C5" w:rsidP="002C6669">
      <w:pPr>
        <w:spacing w:line="0" w:lineRule="atLeast"/>
        <w:jc w:val="center"/>
        <w:rPr>
          <w:rFonts w:ascii="ＭＳ Ｐ明朝" w:eastAsia="ＭＳ Ｐ明朝" w:hAnsi="ＭＳ Ｐ明朝"/>
          <w:b/>
          <w:sz w:val="24"/>
          <w:szCs w:val="28"/>
        </w:rPr>
      </w:pPr>
      <w:r>
        <w:rPr>
          <w:rFonts w:ascii="ＭＳ Ｐ明朝" w:eastAsia="ＭＳ Ｐ明朝" w:hAnsi="ＭＳ Ｐ明朝" w:hint="eastAsia"/>
          <w:b/>
          <w:sz w:val="24"/>
          <w:szCs w:val="28"/>
        </w:rPr>
        <w:t>申請書</w:t>
      </w:r>
    </w:p>
    <w:p w:rsidR="00FE17DD" w:rsidRPr="00C033D8" w:rsidRDefault="004702C5" w:rsidP="00C033D8">
      <w:pPr>
        <w:jc w:val="righ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502645" w:rsidRPr="00C033D8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FE17DD" w:rsidRPr="00C033D8">
        <w:rPr>
          <w:rFonts w:ascii="ＭＳ Ｐ明朝" w:eastAsia="ＭＳ Ｐ明朝" w:hAnsi="ＭＳ Ｐ明朝"/>
          <w:sz w:val="20"/>
          <w:szCs w:val="20"/>
        </w:rPr>
        <w:t>年</w:t>
      </w:r>
      <w:r w:rsidR="00502645" w:rsidRPr="00C033D8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FE17DD" w:rsidRPr="00C033D8">
        <w:rPr>
          <w:rFonts w:ascii="ＭＳ Ｐ明朝" w:eastAsia="ＭＳ Ｐ明朝" w:hAnsi="ＭＳ Ｐ明朝"/>
          <w:sz w:val="20"/>
          <w:szCs w:val="20"/>
        </w:rPr>
        <w:t>月</w:t>
      </w:r>
      <w:r w:rsidR="00502645" w:rsidRPr="00C033D8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FE17DD" w:rsidRPr="00C033D8">
        <w:rPr>
          <w:rFonts w:ascii="ＭＳ Ｐ明朝" w:eastAsia="ＭＳ Ｐ明朝" w:hAnsi="ＭＳ Ｐ明朝"/>
          <w:sz w:val="20"/>
          <w:szCs w:val="20"/>
        </w:rPr>
        <w:t>日</w:t>
      </w:r>
    </w:p>
    <w:p w:rsidR="00A3511E" w:rsidRPr="00C033D8" w:rsidRDefault="00A3511E" w:rsidP="002C6669">
      <w:pPr>
        <w:spacing w:line="360" w:lineRule="auto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共同研究拠点専門委員会委員長</w:t>
      </w:r>
      <w:r w:rsidR="00A40991" w:rsidRPr="00C033D8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FE17DD" w:rsidRPr="00C033D8">
        <w:rPr>
          <w:rFonts w:ascii="ＭＳ Ｐ明朝" w:eastAsia="ＭＳ Ｐ明朝" w:hAnsi="ＭＳ Ｐ明朝" w:hint="eastAsia"/>
          <w:sz w:val="20"/>
          <w:szCs w:val="20"/>
        </w:rPr>
        <w:t>殿</w:t>
      </w:r>
    </w:p>
    <w:tbl>
      <w:tblPr>
        <w:tblW w:w="0" w:type="auto"/>
        <w:tblInd w:w="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5"/>
        <w:gridCol w:w="5352"/>
      </w:tblGrid>
      <w:tr w:rsidR="00396CBC">
        <w:trPr>
          <w:trHeight w:val="174"/>
        </w:trPr>
        <w:tc>
          <w:tcPr>
            <w:tcW w:w="4565" w:type="dxa"/>
          </w:tcPr>
          <w:p w:rsidR="00396CBC" w:rsidRDefault="00641088" w:rsidP="008E1D6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所属研究所</w:t>
            </w:r>
            <w:r w:rsidR="00396CBC" w:rsidRPr="00C033D8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</w:tc>
        <w:tc>
          <w:tcPr>
            <w:tcW w:w="5352" w:type="dxa"/>
          </w:tcPr>
          <w:p w:rsidR="00396CBC" w:rsidRDefault="00396CBC" w:rsidP="0064108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033D8"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  <w:r w:rsidR="00641088">
              <w:rPr>
                <w:rFonts w:ascii="ＭＳ Ｐ明朝" w:eastAsia="ＭＳ Ｐ明朝" w:hAnsi="ＭＳ Ｐ明朝" w:hint="eastAsia"/>
                <w:sz w:val="20"/>
                <w:szCs w:val="20"/>
              </w:rPr>
              <w:t>分野・講座等</w:t>
            </w:r>
            <w:r w:rsidRPr="00C033D8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</w:tc>
      </w:tr>
      <w:tr w:rsidR="00810F57">
        <w:trPr>
          <w:trHeight w:val="222"/>
        </w:trPr>
        <w:tc>
          <w:tcPr>
            <w:tcW w:w="4565" w:type="dxa"/>
          </w:tcPr>
          <w:p w:rsidR="00810F57" w:rsidRPr="00C033D8" w:rsidRDefault="00810F57" w:rsidP="00810F5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4AC3">
              <w:rPr>
                <w:rFonts w:ascii="ＭＳ Ｐ明朝" w:eastAsia="ＭＳ Ｐ明朝" w:hAnsi="ＭＳ Ｐ明朝"/>
                <w:sz w:val="20"/>
                <w:szCs w:val="20"/>
              </w:rPr>
              <w:t>Research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924AC3">
              <w:rPr>
                <w:rFonts w:ascii="ＭＳ Ｐ明朝" w:eastAsia="ＭＳ Ｐ明朝" w:hAnsi="ＭＳ Ｐ明朝"/>
                <w:sz w:val="20"/>
                <w:szCs w:val="20"/>
              </w:rPr>
              <w:t>Institution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:</w:t>
            </w:r>
          </w:p>
        </w:tc>
        <w:tc>
          <w:tcPr>
            <w:tcW w:w="5352" w:type="dxa"/>
          </w:tcPr>
          <w:p w:rsidR="00810F57" w:rsidRPr="00C033D8" w:rsidRDefault="00810F57" w:rsidP="00810F5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Department</w:t>
            </w:r>
            <w:r w:rsidRPr="00D41335">
              <w:rPr>
                <w:rFonts w:ascii="ＭＳ Ｐ明朝" w:eastAsia="ＭＳ Ｐ明朝" w:hAnsi="ＭＳ Ｐ明朝"/>
                <w:sz w:val="20"/>
                <w:szCs w:val="20"/>
              </w:rPr>
              <w:t>,</w:t>
            </w:r>
            <w:r w:rsidR="00641088">
              <w:rPr>
                <w:rFonts w:ascii="ＭＳ Ｐ明朝" w:eastAsia="ＭＳ Ｐ明朝" w:hAnsi="ＭＳ Ｐ明朝"/>
                <w:sz w:val="20"/>
                <w:szCs w:val="20"/>
              </w:rPr>
              <w:t xml:space="preserve"> Laboratory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, etc.:</w:t>
            </w:r>
          </w:p>
        </w:tc>
      </w:tr>
      <w:tr w:rsidR="00B01AB4">
        <w:trPr>
          <w:trHeight w:val="283"/>
        </w:trPr>
        <w:tc>
          <w:tcPr>
            <w:tcW w:w="4565" w:type="dxa"/>
          </w:tcPr>
          <w:p w:rsidR="00B01AB4" w:rsidRPr="00C033D8" w:rsidRDefault="00B01AB4" w:rsidP="008E1D6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033D8">
              <w:rPr>
                <w:rFonts w:ascii="ＭＳ Ｐ明朝" w:eastAsia="ＭＳ Ｐ明朝" w:hAnsi="ＭＳ Ｐ明朝" w:hint="eastAsia"/>
                <w:sz w:val="20"/>
                <w:szCs w:val="20"/>
              </w:rPr>
              <w:t>氏名：</w:t>
            </w:r>
          </w:p>
        </w:tc>
        <w:tc>
          <w:tcPr>
            <w:tcW w:w="5352" w:type="dxa"/>
            <w:vMerge w:val="restart"/>
          </w:tcPr>
          <w:p w:rsidR="00B01AB4" w:rsidRDefault="00B01AB4" w:rsidP="008E1D6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033D8">
              <w:rPr>
                <w:rFonts w:ascii="ＭＳ Ｐ明朝" w:eastAsia="ＭＳ Ｐ明朝" w:hAnsi="ＭＳ Ｐ明朝" w:hint="eastAsia"/>
                <w:sz w:val="20"/>
                <w:szCs w:val="20"/>
              </w:rPr>
              <w:t>職名：</w:t>
            </w:r>
          </w:p>
          <w:p w:rsidR="00B01AB4" w:rsidRPr="00C033D8" w:rsidRDefault="00B01AB4" w:rsidP="00396CBC">
            <w:pPr>
              <w:ind w:left="-23" w:firstLineChars="300" w:firstLine="6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01AB4">
        <w:trPr>
          <w:trHeight w:val="360"/>
        </w:trPr>
        <w:tc>
          <w:tcPr>
            <w:tcW w:w="4565" w:type="dxa"/>
          </w:tcPr>
          <w:p w:rsidR="00B01AB4" w:rsidRPr="00C033D8" w:rsidRDefault="00810F57" w:rsidP="008E1D6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4AC3">
              <w:rPr>
                <w:rFonts w:ascii="ＭＳ Ｐ明朝" w:eastAsia="ＭＳ Ｐ明朝" w:hAnsi="ＭＳ Ｐ明朝"/>
                <w:sz w:val="20"/>
                <w:szCs w:val="20"/>
              </w:rPr>
              <w:t>Name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</w:tc>
        <w:tc>
          <w:tcPr>
            <w:tcW w:w="5352" w:type="dxa"/>
            <w:vMerge/>
          </w:tcPr>
          <w:p w:rsidR="00B01AB4" w:rsidRPr="00C033D8" w:rsidRDefault="00B01AB4" w:rsidP="008E1D6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96CBC">
        <w:trPr>
          <w:trHeight w:val="299"/>
        </w:trPr>
        <w:tc>
          <w:tcPr>
            <w:tcW w:w="9917" w:type="dxa"/>
            <w:gridSpan w:val="2"/>
          </w:tcPr>
          <w:p w:rsidR="00396CBC" w:rsidRPr="00C033D8" w:rsidRDefault="00396CBC" w:rsidP="008E1D6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  <w:r w:rsidRPr="00C033D8">
              <w:rPr>
                <w:rFonts w:ascii="ＭＳ Ｐ明朝" w:eastAsia="ＭＳ Ｐ明朝" w:hAnsi="ＭＳ Ｐ明朝" w:hint="eastAsia"/>
                <w:sz w:val="20"/>
                <w:szCs w:val="20"/>
              </w:rPr>
              <w:t>先住所：〒</w:t>
            </w:r>
          </w:p>
        </w:tc>
      </w:tr>
      <w:tr w:rsidR="00396CBC">
        <w:trPr>
          <w:trHeight w:val="326"/>
        </w:trPr>
        <w:tc>
          <w:tcPr>
            <w:tcW w:w="4565" w:type="dxa"/>
          </w:tcPr>
          <w:p w:rsidR="00396CBC" w:rsidRDefault="00396CBC" w:rsidP="008E1D6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  <w:r w:rsidRPr="00C033D8">
              <w:rPr>
                <w:rFonts w:ascii="ＭＳ Ｐ明朝" w:eastAsia="ＭＳ Ｐ明朝" w:hAnsi="ＭＳ Ｐ明朝" w:hint="eastAsia"/>
                <w:sz w:val="20"/>
                <w:szCs w:val="20"/>
              </w:rPr>
              <w:t>先</w:t>
            </w:r>
            <w:r w:rsidRPr="00C033D8">
              <w:rPr>
                <w:rFonts w:ascii="ＭＳ Ｐ明朝" w:eastAsia="ＭＳ Ｐ明朝" w:hAnsi="ＭＳ Ｐ明朝"/>
                <w:sz w:val="20"/>
                <w:szCs w:val="20"/>
              </w:rPr>
              <w:t>TEL</w:t>
            </w:r>
            <w:r w:rsidRPr="00C033D8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</w:tc>
        <w:tc>
          <w:tcPr>
            <w:tcW w:w="5352" w:type="dxa"/>
          </w:tcPr>
          <w:p w:rsidR="00396CBC" w:rsidRDefault="00396CBC" w:rsidP="008E1D6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所属</w:t>
            </w:r>
            <w:r w:rsidRPr="00C033D8">
              <w:rPr>
                <w:rFonts w:ascii="ＭＳ Ｐ明朝" w:eastAsia="ＭＳ Ｐ明朝" w:hAnsi="ＭＳ Ｐ明朝" w:hint="eastAsia"/>
                <w:sz w:val="20"/>
                <w:szCs w:val="20"/>
              </w:rPr>
              <w:t>先</w:t>
            </w:r>
            <w:r w:rsidRPr="00C033D8">
              <w:rPr>
                <w:rFonts w:ascii="ＭＳ Ｐ明朝" w:eastAsia="ＭＳ Ｐ明朝" w:hAnsi="ＭＳ Ｐ明朝"/>
                <w:sz w:val="20"/>
                <w:szCs w:val="20"/>
              </w:rPr>
              <w:t>FAX</w:t>
            </w:r>
            <w:r w:rsidRPr="00C033D8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</w:tc>
      </w:tr>
      <w:tr w:rsidR="00396CBC">
        <w:trPr>
          <w:trHeight w:val="375"/>
        </w:trPr>
        <w:tc>
          <w:tcPr>
            <w:tcW w:w="9917" w:type="dxa"/>
            <w:gridSpan w:val="2"/>
          </w:tcPr>
          <w:p w:rsidR="00396CBC" w:rsidRDefault="00396CBC" w:rsidP="008E1D6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メール</w:t>
            </w:r>
            <w:r w:rsidRPr="00C033D8">
              <w:rPr>
                <w:rFonts w:ascii="ＭＳ Ｐ明朝" w:eastAsia="ＭＳ Ｐ明朝" w:hAnsi="ＭＳ Ｐ明朝" w:hint="eastAsia"/>
                <w:sz w:val="20"/>
                <w:szCs w:val="20"/>
              </w:rPr>
              <w:t>アドレス：</w:t>
            </w:r>
          </w:p>
        </w:tc>
      </w:tr>
    </w:tbl>
    <w:p w:rsidR="00FE17DD" w:rsidRPr="00C033D8" w:rsidRDefault="00FE17DD" w:rsidP="00C033D8">
      <w:pPr>
        <w:rPr>
          <w:rFonts w:ascii="ＭＳ Ｐ明朝" w:eastAsia="ＭＳ Ｐ明朝" w:hAnsi="ＭＳ Ｐ明朝"/>
          <w:sz w:val="20"/>
          <w:szCs w:val="20"/>
        </w:rPr>
      </w:pPr>
    </w:p>
    <w:p w:rsidR="008700C2" w:rsidRPr="00C033D8" w:rsidRDefault="005063D8" w:rsidP="001127B0">
      <w:pPr>
        <w:jc w:val="center"/>
        <w:rPr>
          <w:rFonts w:ascii="ＭＳ Ｐ明朝" w:eastAsia="ＭＳ Ｐ明朝" w:hAnsi="ＭＳ Ｐ明朝"/>
          <w:sz w:val="20"/>
          <w:szCs w:val="20"/>
        </w:rPr>
      </w:pPr>
      <w:r w:rsidRPr="00C033D8">
        <w:rPr>
          <w:rFonts w:ascii="ＭＳ Ｐ明朝" w:eastAsia="ＭＳ Ｐ明朝" w:hAnsi="ＭＳ Ｐ明朝" w:hint="eastAsia"/>
          <w:sz w:val="20"/>
          <w:szCs w:val="20"/>
        </w:rPr>
        <w:t>物質・デバイス領域共同研究拠点</w:t>
      </w:r>
      <w:r>
        <w:rPr>
          <w:rFonts w:ascii="ＭＳ Ｐ明朝" w:eastAsia="ＭＳ Ｐ明朝" w:hAnsi="ＭＳ Ｐ明朝" w:hint="eastAsia"/>
          <w:sz w:val="20"/>
          <w:szCs w:val="20"/>
        </w:rPr>
        <w:t>、</w:t>
      </w:r>
      <w:r w:rsidR="001127B0" w:rsidRPr="001127B0">
        <w:rPr>
          <w:rFonts w:ascii="ＭＳ Ｐ明朝" w:eastAsia="ＭＳ Ｐ明朝" w:hAnsi="ＭＳ Ｐ明朝" w:hint="eastAsia"/>
          <w:sz w:val="20"/>
          <w:szCs w:val="20"/>
        </w:rPr>
        <w:t>人・環境と物質をつなぐイノベーション創出ダイナミック・アライアンス</w:t>
      </w:r>
    </w:p>
    <w:p w:rsidR="00FE17DD" w:rsidRPr="00C033D8" w:rsidRDefault="00A3511E" w:rsidP="001127B0">
      <w:pPr>
        <w:jc w:val="center"/>
        <w:rPr>
          <w:rFonts w:ascii="ＭＳ Ｐ明朝" w:eastAsia="ＭＳ Ｐ明朝" w:hAnsi="ＭＳ Ｐ明朝"/>
          <w:sz w:val="20"/>
          <w:szCs w:val="20"/>
        </w:rPr>
      </w:pPr>
      <w:r w:rsidRPr="00A3511E">
        <w:rPr>
          <w:rFonts w:ascii="ＭＳ Ｐ明朝" w:eastAsia="ＭＳ Ｐ明朝" w:hAnsi="ＭＳ Ｐ明朝" w:hint="eastAsia"/>
          <w:sz w:val="20"/>
          <w:szCs w:val="28"/>
        </w:rPr>
        <w:t>拠点アライアンス海外研究者招聘支援</w:t>
      </w:r>
      <w:r>
        <w:rPr>
          <w:rFonts w:ascii="ＭＳ Ｐ明朝" w:eastAsia="ＭＳ Ｐ明朝" w:hAnsi="ＭＳ Ｐ明朝" w:hint="eastAsia"/>
          <w:sz w:val="20"/>
          <w:szCs w:val="20"/>
        </w:rPr>
        <w:t>について</w:t>
      </w:r>
      <w:r w:rsidR="00FE17DD" w:rsidRPr="00C033D8">
        <w:rPr>
          <w:rFonts w:ascii="ＭＳ Ｐ明朝" w:eastAsia="ＭＳ Ｐ明朝" w:hAnsi="ＭＳ Ｐ明朝" w:hint="eastAsia"/>
          <w:sz w:val="20"/>
          <w:szCs w:val="20"/>
        </w:rPr>
        <w:t>、下記のとおり</w:t>
      </w:r>
      <w:r>
        <w:rPr>
          <w:rFonts w:ascii="ＭＳ Ｐ明朝" w:eastAsia="ＭＳ Ｐ明朝" w:hAnsi="ＭＳ Ｐ明朝" w:hint="eastAsia"/>
          <w:sz w:val="20"/>
          <w:szCs w:val="20"/>
        </w:rPr>
        <w:t>申請し</w:t>
      </w:r>
      <w:r w:rsidR="00FE17DD" w:rsidRPr="00C033D8">
        <w:rPr>
          <w:rFonts w:ascii="ＭＳ Ｐ明朝" w:eastAsia="ＭＳ Ｐ明朝" w:hAnsi="ＭＳ Ｐ明朝" w:hint="eastAsia"/>
          <w:sz w:val="20"/>
          <w:szCs w:val="20"/>
        </w:rPr>
        <w:t>ます。</w:t>
      </w:r>
    </w:p>
    <w:p w:rsidR="00A3511E" w:rsidRPr="00A3511E" w:rsidRDefault="00FE17DD" w:rsidP="00C276D6">
      <w:pPr>
        <w:pStyle w:val="a3"/>
        <w:spacing w:beforeLines="50" w:before="180" w:afterLines="50" w:after="180"/>
      </w:pPr>
      <w:r w:rsidRPr="00C033D8">
        <w:rPr>
          <w:rFonts w:ascii="ＭＳ Ｐ明朝" w:eastAsia="ＭＳ Ｐ明朝" w:hAnsi="ＭＳ Ｐ明朝" w:hint="eastAsia"/>
          <w:sz w:val="20"/>
          <w:szCs w:val="20"/>
        </w:rPr>
        <w:t>記</w:t>
      </w:r>
    </w:p>
    <w:tbl>
      <w:tblPr>
        <w:tblStyle w:val="a7"/>
        <w:tblW w:w="10060" w:type="dxa"/>
        <w:tblLayout w:type="fixed"/>
        <w:tblLook w:val="04A0" w:firstRow="1" w:lastRow="0" w:firstColumn="1" w:lastColumn="0" w:noHBand="0" w:noVBand="1"/>
      </w:tblPr>
      <w:tblGrid>
        <w:gridCol w:w="2405"/>
        <w:gridCol w:w="2835"/>
        <w:gridCol w:w="4820"/>
      </w:tblGrid>
      <w:tr w:rsidR="00C276D6" w:rsidRPr="00C276D6" w:rsidTr="00C276D6">
        <w:trPr>
          <w:trHeight w:val="525"/>
        </w:trPr>
        <w:tc>
          <w:tcPr>
            <w:tcW w:w="10060" w:type="dxa"/>
            <w:gridSpan w:val="3"/>
            <w:vAlign w:val="center"/>
          </w:tcPr>
          <w:p w:rsidR="00C276D6" w:rsidRPr="00C276D6" w:rsidRDefault="00C276D6" w:rsidP="00C276D6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 w:rsidRPr="00C276D6">
              <w:rPr>
                <w:rFonts w:ascii="ＭＳ Ｐ明朝" w:eastAsia="ＭＳ Ｐ明朝" w:hAnsi="ＭＳ Ｐ明朝" w:hint="eastAsia"/>
                <w:szCs w:val="20"/>
              </w:rPr>
              <w:t>招聘者氏名：</w:t>
            </w:r>
          </w:p>
        </w:tc>
      </w:tr>
      <w:tr w:rsidR="00A3511E" w:rsidRPr="00C276D6" w:rsidTr="00C276D6">
        <w:trPr>
          <w:trHeight w:val="547"/>
        </w:trPr>
        <w:tc>
          <w:tcPr>
            <w:tcW w:w="5240" w:type="dxa"/>
            <w:gridSpan w:val="2"/>
            <w:vAlign w:val="center"/>
          </w:tcPr>
          <w:p w:rsidR="00A3511E" w:rsidRPr="00C276D6" w:rsidRDefault="00A3511E" w:rsidP="00C276D6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 w:rsidRPr="00C276D6">
              <w:rPr>
                <w:rFonts w:ascii="ＭＳ Ｐ明朝" w:eastAsia="ＭＳ Ｐ明朝" w:hAnsi="ＭＳ Ｐ明朝" w:hint="eastAsia"/>
                <w:szCs w:val="20"/>
              </w:rPr>
              <w:t>所属機関：</w:t>
            </w:r>
          </w:p>
        </w:tc>
        <w:tc>
          <w:tcPr>
            <w:tcW w:w="4820" w:type="dxa"/>
            <w:vAlign w:val="center"/>
          </w:tcPr>
          <w:p w:rsidR="00A3511E" w:rsidRPr="00C276D6" w:rsidRDefault="00C276D6" w:rsidP="00C276D6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 w:rsidRPr="00C276D6">
              <w:rPr>
                <w:rFonts w:ascii="ＭＳ Ｐ明朝" w:eastAsia="ＭＳ Ｐ明朝" w:hAnsi="ＭＳ Ｐ明朝" w:hint="eastAsia"/>
                <w:szCs w:val="20"/>
              </w:rPr>
              <w:t>職</w:t>
            </w:r>
            <w:r>
              <w:rPr>
                <w:rFonts w:ascii="ＭＳ Ｐ明朝" w:eastAsia="ＭＳ Ｐ明朝" w:hAnsi="ＭＳ Ｐ明朝" w:hint="eastAsia"/>
                <w:szCs w:val="20"/>
              </w:rPr>
              <w:t>名</w:t>
            </w:r>
            <w:r w:rsidRPr="00C276D6">
              <w:rPr>
                <w:rFonts w:ascii="ＭＳ Ｐ明朝" w:eastAsia="ＭＳ Ｐ明朝" w:hAnsi="ＭＳ Ｐ明朝" w:hint="eastAsia"/>
                <w:szCs w:val="20"/>
              </w:rPr>
              <w:t>：</w:t>
            </w:r>
          </w:p>
        </w:tc>
      </w:tr>
      <w:tr w:rsidR="008D7815" w:rsidRPr="00C276D6" w:rsidTr="008D7815">
        <w:trPr>
          <w:trHeight w:val="507"/>
        </w:trPr>
        <w:tc>
          <w:tcPr>
            <w:tcW w:w="2405" w:type="dxa"/>
            <w:vAlign w:val="center"/>
          </w:tcPr>
          <w:p w:rsidR="008D7815" w:rsidRPr="00C276D6" w:rsidRDefault="008D7815" w:rsidP="00C276D6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 w:rsidRPr="008D7815">
              <w:rPr>
                <w:rFonts w:ascii="ＭＳ Ｐ明朝" w:eastAsia="ＭＳ Ｐ明朝" w:hAnsi="ＭＳ Ｐ明朝" w:hint="eastAsia"/>
                <w:szCs w:val="20"/>
              </w:rPr>
              <w:t>年齢区分：</w:t>
            </w:r>
          </w:p>
        </w:tc>
        <w:tc>
          <w:tcPr>
            <w:tcW w:w="7655" w:type="dxa"/>
            <w:gridSpan w:val="2"/>
            <w:vAlign w:val="center"/>
          </w:tcPr>
          <w:p w:rsidR="008D7815" w:rsidRPr="008D7815" w:rsidRDefault="008D7815" w:rsidP="00C276D6">
            <w:pPr>
              <w:snapToGrid w:val="0"/>
              <w:rPr>
                <w:rFonts w:ascii="ＭＳ 明朝" w:hAnsi="ＭＳ 明朝" w:cs="ＭＳ 明朝"/>
                <w:szCs w:val="20"/>
              </w:rPr>
            </w:pPr>
            <w:r w:rsidRPr="008D7815">
              <w:rPr>
                <w:rFonts w:ascii="ＭＳ 明朝" w:hAnsi="ＭＳ 明朝" w:cs="ＭＳ 明朝" w:hint="eastAsia"/>
                <w:szCs w:val="20"/>
              </w:rPr>
              <w:t>①□　～30歳　　②□　31～35歳　　③□　36～40歳　　④□　41歳～</w:t>
            </w:r>
          </w:p>
        </w:tc>
      </w:tr>
      <w:tr w:rsidR="00810F57" w:rsidRPr="00C276D6" w:rsidTr="004D2289">
        <w:trPr>
          <w:trHeight w:val="105"/>
        </w:trPr>
        <w:tc>
          <w:tcPr>
            <w:tcW w:w="2405" w:type="dxa"/>
            <w:vAlign w:val="center"/>
          </w:tcPr>
          <w:p w:rsidR="00810F57" w:rsidRPr="00C276D6" w:rsidRDefault="00A3511E" w:rsidP="00C276D6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 w:rsidRPr="00C276D6">
              <w:rPr>
                <w:rFonts w:ascii="ＭＳ Ｐ明朝" w:eastAsia="ＭＳ Ｐ明朝" w:hAnsi="ＭＳ Ｐ明朝" w:hint="eastAsia"/>
                <w:szCs w:val="20"/>
              </w:rPr>
              <w:t>主な職歴：</w:t>
            </w:r>
          </w:p>
        </w:tc>
        <w:tc>
          <w:tcPr>
            <w:tcW w:w="7655" w:type="dxa"/>
            <w:gridSpan w:val="2"/>
          </w:tcPr>
          <w:p w:rsidR="00810F57" w:rsidRPr="00C276D6" w:rsidRDefault="00A53F2F" w:rsidP="00C276D6">
            <w:pPr>
              <w:snapToGrid w:val="0"/>
              <w:rPr>
                <w:rFonts w:ascii="Times New Roman" w:eastAsia="ＭＳ Ｐ明朝" w:hAnsi="Times New Roman"/>
                <w:b/>
                <w:color w:val="FF0000"/>
                <w:sz w:val="16"/>
                <w:szCs w:val="20"/>
              </w:rPr>
            </w:pPr>
            <w:r w:rsidRPr="00C276D6">
              <w:rPr>
                <w:rFonts w:ascii="ＭＳ 明朝" w:hAnsi="ＭＳ 明朝" w:cs="ＭＳ 明朝" w:hint="eastAsia"/>
                <w:b/>
                <w:color w:val="FF0000"/>
                <w:sz w:val="16"/>
                <w:szCs w:val="20"/>
              </w:rPr>
              <w:t>※</w:t>
            </w:r>
            <w:r w:rsidRPr="00C276D6">
              <w:rPr>
                <w:rFonts w:ascii="Times New Roman" w:eastAsia="ＭＳ Ｐ明朝" w:hAnsi="Times New Roman"/>
                <w:b/>
                <w:color w:val="FF0000"/>
                <w:sz w:val="16"/>
                <w:szCs w:val="20"/>
              </w:rPr>
              <w:t>ポスドク、学生の場合は</w:t>
            </w:r>
            <w:r w:rsidRPr="00C276D6">
              <w:rPr>
                <w:rFonts w:ascii="Times New Roman" w:eastAsia="ＭＳ Ｐ明朝" w:hAnsi="Times New Roman"/>
                <w:b/>
                <w:color w:val="FF0000"/>
                <w:sz w:val="16"/>
                <w:szCs w:val="20"/>
              </w:rPr>
              <w:t>Supervisor</w:t>
            </w:r>
            <w:r w:rsidRPr="00C276D6">
              <w:rPr>
                <w:rFonts w:ascii="Times New Roman" w:eastAsia="ＭＳ Ｐ明朝" w:hAnsi="Times New Roman"/>
                <w:b/>
                <w:color w:val="FF0000"/>
                <w:sz w:val="16"/>
                <w:szCs w:val="20"/>
              </w:rPr>
              <w:t>の情報も記載（氏名、所属、役職）</w:t>
            </w:r>
          </w:p>
          <w:p w:rsidR="00A53F2F" w:rsidRPr="00C276D6" w:rsidRDefault="00A53F2F" w:rsidP="00C276D6">
            <w:pPr>
              <w:snapToGrid w:val="0"/>
              <w:rPr>
                <w:rFonts w:ascii="Times New Roman" w:eastAsia="ＭＳ Ｐ明朝" w:hAnsi="Times New Roman"/>
                <w:color w:val="4F81BD" w:themeColor="accent1"/>
                <w:szCs w:val="20"/>
              </w:rPr>
            </w:pPr>
          </w:p>
          <w:p w:rsidR="00A53F2F" w:rsidRPr="00C276D6" w:rsidRDefault="00A53F2F" w:rsidP="00C276D6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A53F2F" w:rsidRPr="00C276D6" w:rsidTr="004D2289">
        <w:trPr>
          <w:trHeight w:val="105"/>
        </w:trPr>
        <w:tc>
          <w:tcPr>
            <w:tcW w:w="2405" w:type="dxa"/>
            <w:vAlign w:val="center"/>
          </w:tcPr>
          <w:p w:rsidR="00A53F2F" w:rsidRPr="00C276D6" w:rsidRDefault="00A53F2F" w:rsidP="00C276D6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 w:rsidRPr="00C276D6">
              <w:rPr>
                <w:rFonts w:ascii="ＭＳ Ｐ明朝" w:eastAsia="ＭＳ Ｐ明朝" w:hAnsi="ＭＳ Ｐ明朝" w:hint="eastAsia"/>
                <w:szCs w:val="20"/>
              </w:rPr>
              <w:t>受入れ研究者（申請者）との関係</w:t>
            </w:r>
          </w:p>
        </w:tc>
        <w:tc>
          <w:tcPr>
            <w:tcW w:w="7655" w:type="dxa"/>
            <w:gridSpan w:val="2"/>
          </w:tcPr>
          <w:p w:rsidR="00A53F2F" w:rsidRPr="00C276D6" w:rsidRDefault="00A53F2F" w:rsidP="00C276D6">
            <w:pPr>
              <w:snapToGrid w:val="0"/>
              <w:rPr>
                <w:rFonts w:ascii="Times New Roman" w:eastAsia="ＭＳ Ｐ明朝" w:hAnsi="Times New Roman"/>
                <w:szCs w:val="20"/>
              </w:rPr>
            </w:pPr>
            <w:r w:rsidRPr="00C276D6">
              <w:rPr>
                <w:rFonts w:ascii="Times New Roman" w:eastAsia="ＭＳ Ｐ明朝" w:hAnsi="Times New Roman" w:hint="eastAsia"/>
                <w:szCs w:val="20"/>
              </w:rPr>
              <w:t xml:space="preserve">□　</w:t>
            </w:r>
            <w:r w:rsidRPr="00C276D6">
              <w:rPr>
                <w:rFonts w:ascii="Times New Roman" w:eastAsia="ＭＳ Ｐ明朝" w:hAnsi="Times New Roman"/>
                <w:szCs w:val="20"/>
              </w:rPr>
              <w:t>現在共同研究を行っている</w:t>
            </w:r>
          </w:p>
          <w:p w:rsidR="00A53F2F" w:rsidRPr="00C276D6" w:rsidRDefault="00A53F2F" w:rsidP="00C276D6">
            <w:pPr>
              <w:snapToGrid w:val="0"/>
              <w:rPr>
                <w:rFonts w:ascii="Times New Roman" w:eastAsia="ＭＳ Ｐ明朝" w:hAnsi="Times New Roman"/>
                <w:szCs w:val="20"/>
              </w:rPr>
            </w:pPr>
            <w:r w:rsidRPr="00C276D6">
              <w:rPr>
                <w:rFonts w:ascii="Times New Roman" w:eastAsia="ＭＳ Ｐ明朝" w:hAnsi="Times New Roman" w:hint="eastAsia"/>
                <w:szCs w:val="20"/>
              </w:rPr>
              <w:t xml:space="preserve">□　</w:t>
            </w:r>
            <w:r w:rsidRPr="00C276D6">
              <w:rPr>
                <w:rFonts w:ascii="Times New Roman" w:eastAsia="ＭＳ Ｐ明朝" w:hAnsi="Times New Roman"/>
                <w:szCs w:val="20"/>
              </w:rPr>
              <w:t>以前共同研究を行ったことがある</w:t>
            </w:r>
          </w:p>
          <w:p w:rsidR="00A53F2F" w:rsidRPr="00C276D6" w:rsidRDefault="00A53F2F" w:rsidP="00C276D6">
            <w:pPr>
              <w:snapToGrid w:val="0"/>
              <w:rPr>
                <w:rFonts w:ascii="Times New Roman" w:eastAsia="ＭＳ Ｐ明朝" w:hAnsi="Times New Roman"/>
                <w:szCs w:val="20"/>
              </w:rPr>
            </w:pPr>
            <w:r w:rsidRPr="00C276D6">
              <w:rPr>
                <w:rFonts w:ascii="Times New Roman" w:eastAsia="ＭＳ Ｐ明朝" w:hAnsi="Times New Roman" w:hint="eastAsia"/>
                <w:szCs w:val="20"/>
              </w:rPr>
              <w:t xml:space="preserve">□　</w:t>
            </w:r>
            <w:r w:rsidRPr="00C276D6">
              <w:rPr>
                <w:rFonts w:ascii="Times New Roman" w:eastAsia="ＭＳ Ｐ明朝" w:hAnsi="Times New Roman"/>
                <w:szCs w:val="20"/>
              </w:rPr>
              <w:t>共同研究実績はないが検討中である</w:t>
            </w:r>
          </w:p>
          <w:p w:rsidR="00A53F2F" w:rsidRPr="00C276D6" w:rsidRDefault="00A53F2F" w:rsidP="00C276D6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 w:rsidRPr="00C276D6">
              <w:rPr>
                <w:rFonts w:ascii="Times New Roman" w:eastAsia="ＭＳ Ｐ明朝" w:hAnsi="Times New Roman" w:hint="eastAsia"/>
                <w:szCs w:val="20"/>
              </w:rPr>
              <w:t xml:space="preserve">□　</w:t>
            </w:r>
            <w:r w:rsidRPr="00C276D6">
              <w:rPr>
                <w:rFonts w:ascii="Times New Roman" w:eastAsia="ＭＳ Ｐ明朝" w:hAnsi="Times New Roman"/>
                <w:szCs w:val="20"/>
              </w:rPr>
              <w:t>その他</w:t>
            </w:r>
            <w:r w:rsidRPr="00C276D6">
              <w:rPr>
                <w:rFonts w:ascii="Times New Roman" w:eastAsia="ＭＳ Ｐ明朝" w:hAnsi="Times New Roman" w:hint="eastAsia"/>
                <w:szCs w:val="20"/>
              </w:rPr>
              <w:t xml:space="preserve">　（　　　　　　　　　　　　　　　　　　　　　　　　　　　　　　　　　　　　　）</w:t>
            </w:r>
          </w:p>
        </w:tc>
      </w:tr>
      <w:tr w:rsidR="00A53F2F" w:rsidRPr="00C276D6" w:rsidTr="008D7815">
        <w:trPr>
          <w:trHeight w:val="1217"/>
        </w:trPr>
        <w:tc>
          <w:tcPr>
            <w:tcW w:w="2405" w:type="dxa"/>
            <w:vAlign w:val="center"/>
          </w:tcPr>
          <w:p w:rsidR="00A53F2F" w:rsidRPr="00C276D6" w:rsidRDefault="00331867" w:rsidP="00C276D6">
            <w:pPr>
              <w:snapToGrid w:val="0"/>
              <w:spacing w:line="300" w:lineRule="exact"/>
              <w:rPr>
                <w:rFonts w:ascii="ＭＳ Ｐ明朝" w:eastAsia="ＭＳ Ｐ明朝" w:hAnsi="ＭＳ Ｐ明朝"/>
                <w:szCs w:val="20"/>
              </w:rPr>
            </w:pPr>
            <w:r w:rsidRPr="00C276D6">
              <w:rPr>
                <w:rFonts w:ascii="Times New Roman" w:eastAsia="ＭＳ Ｐ明朝" w:hAnsi="Times New Roman" w:hint="eastAsia"/>
                <w:szCs w:val="20"/>
              </w:rPr>
              <w:t>招聘</w:t>
            </w:r>
            <w:r w:rsidR="00A53F2F" w:rsidRPr="00C276D6">
              <w:rPr>
                <w:rFonts w:ascii="Times New Roman" w:eastAsia="ＭＳ Ｐ明朝" w:hAnsi="Times New Roman"/>
                <w:szCs w:val="20"/>
              </w:rPr>
              <w:t>の目的及び期間中に行う活動</w:t>
            </w:r>
          </w:p>
        </w:tc>
        <w:tc>
          <w:tcPr>
            <w:tcW w:w="7655" w:type="dxa"/>
            <w:gridSpan w:val="2"/>
          </w:tcPr>
          <w:p w:rsidR="00A53F2F" w:rsidRPr="00C276D6" w:rsidRDefault="00A53F2F" w:rsidP="00C276D6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C276D6" w:rsidRPr="00C276D6" w:rsidTr="004D2289">
        <w:trPr>
          <w:trHeight w:val="474"/>
        </w:trPr>
        <w:tc>
          <w:tcPr>
            <w:tcW w:w="2405" w:type="dxa"/>
            <w:vAlign w:val="center"/>
          </w:tcPr>
          <w:p w:rsidR="00C276D6" w:rsidRPr="00C276D6" w:rsidRDefault="00C276D6" w:rsidP="00C276D6">
            <w:pPr>
              <w:snapToGrid w:val="0"/>
              <w:spacing w:line="300" w:lineRule="exact"/>
              <w:rPr>
                <w:rFonts w:ascii="Times New Roman" w:eastAsia="ＭＳ Ｐ明朝" w:hAnsi="Times New Roman"/>
                <w:szCs w:val="20"/>
              </w:rPr>
            </w:pPr>
            <w:r w:rsidRPr="00C276D6">
              <w:rPr>
                <w:rFonts w:ascii="Times New Roman" w:eastAsia="ＭＳ Ｐ明朝" w:hAnsi="Times New Roman" w:hint="eastAsia"/>
                <w:szCs w:val="20"/>
              </w:rPr>
              <w:t>招聘</w:t>
            </w:r>
            <w:r w:rsidRPr="00C276D6">
              <w:rPr>
                <w:rFonts w:ascii="Times New Roman" w:eastAsia="ＭＳ Ｐ明朝" w:hAnsi="Times New Roman"/>
                <w:szCs w:val="20"/>
              </w:rPr>
              <w:t>期間</w:t>
            </w:r>
          </w:p>
        </w:tc>
        <w:tc>
          <w:tcPr>
            <w:tcW w:w="7655" w:type="dxa"/>
            <w:gridSpan w:val="2"/>
            <w:vAlign w:val="center"/>
          </w:tcPr>
          <w:p w:rsidR="00C276D6" w:rsidRPr="00C276D6" w:rsidRDefault="00C276D6" w:rsidP="00C276D6">
            <w:pPr>
              <w:snapToGrid w:val="0"/>
              <w:ind w:firstLineChars="500" w:firstLine="1000"/>
              <w:rPr>
                <w:rFonts w:ascii="Times New Roman" w:eastAsia="ＭＳ Ｐ明朝" w:hAnsi="Times New Roman"/>
                <w:b/>
                <w:color w:val="FF0000"/>
                <w:szCs w:val="20"/>
              </w:rPr>
            </w:pPr>
            <w:r w:rsidRPr="00C276D6">
              <w:rPr>
                <w:rFonts w:ascii="Times New Roman" w:eastAsia="ＭＳ Ｐ明朝" w:hAnsi="Times New Roman" w:hint="eastAsia"/>
                <w:szCs w:val="20"/>
              </w:rPr>
              <w:t>年　　月　　日～　　　　　年　　月　　日</w:t>
            </w:r>
          </w:p>
        </w:tc>
      </w:tr>
      <w:tr w:rsidR="00A53F2F" w:rsidRPr="00C276D6" w:rsidTr="008D7815">
        <w:trPr>
          <w:trHeight w:val="933"/>
        </w:trPr>
        <w:tc>
          <w:tcPr>
            <w:tcW w:w="2405" w:type="dxa"/>
            <w:vAlign w:val="center"/>
          </w:tcPr>
          <w:p w:rsidR="00A53F2F" w:rsidRPr="00C276D6" w:rsidRDefault="00A53F2F" w:rsidP="00C276D6">
            <w:pPr>
              <w:snapToGrid w:val="0"/>
              <w:spacing w:line="300" w:lineRule="exact"/>
              <w:rPr>
                <w:rFonts w:ascii="Times New Roman" w:eastAsia="ＭＳ Ｐ明朝" w:hAnsi="Times New Roman"/>
                <w:szCs w:val="20"/>
              </w:rPr>
            </w:pPr>
            <w:r w:rsidRPr="00C276D6">
              <w:rPr>
                <w:rFonts w:ascii="Times New Roman" w:eastAsia="ＭＳ Ｐ明朝" w:hAnsi="Times New Roman"/>
                <w:szCs w:val="20"/>
              </w:rPr>
              <w:t>期待される効果</w:t>
            </w:r>
          </w:p>
        </w:tc>
        <w:tc>
          <w:tcPr>
            <w:tcW w:w="7655" w:type="dxa"/>
            <w:gridSpan w:val="2"/>
          </w:tcPr>
          <w:p w:rsidR="00A53F2F" w:rsidRPr="00C276D6" w:rsidRDefault="00A53F2F" w:rsidP="00C276D6">
            <w:pPr>
              <w:snapToGrid w:val="0"/>
              <w:rPr>
                <w:rFonts w:ascii="Times New Roman" w:eastAsia="ＭＳ Ｐ明朝" w:hAnsi="Times New Roman"/>
                <w:b/>
                <w:color w:val="FF0000"/>
                <w:sz w:val="16"/>
                <w:szCs w:val="20"/>
              </w:rPr>
            </w:pPr>
            <w:r w:rsidRPr="00C276D6">
              <w:rPr>
                <w:rFonts w:ascii="Times New Roman" w:eastAsia="ＭＳ Ｐ明朝" w:hAnsi="Times New Roman"/>
                <w:b/>
                <w:color w:val="FF0000"/>
                <w:sz w:val="16"/>
                <w:szCs w:val="20"/>
              </w:rPr>
              <w:t>共著論文の投稿、技術習得などを具体的に記載</w:t>
            </w:r>
          </w:p>
          <w:p w:rsidR="00A53F2F" w:rsidRPr="00C276D6" w:rsidRDefault="00A53F2F" w:rsidP="00C276D6">
            <w:pPr>
              <w:snapToGrid w:val="0"/>
              <w:rPr>
                <w:rFonts w:ascii="Times New Roman" w:eastAsia="ＭＳ Ｐ明朝" w:hAnsi="Times New Roman"/>
                <w:szCs w:val="20"/>
              </w:rPr>
            </w:pPr>
          </w:p>
          <w:p w:rsidR="00A53F2F" w:rsidRDefault="00A53F2F" w:rsidP="00C276D6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  <w:p w:rsidR="004D2289" w:rsidRPr="00C276D6" w:rsidRDefault="004D2289" w:rsidP="00C276D6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</w:p>
        </w:tc>
      </w:tr>
      <w:tr w:rsidR="00A53F2F" w:rsidRPr="00C276D6" w:rsidTr="004D2289">
        <w:trPr>
          <w:trHeight w:val="105"/>
        </w:trPr>
        <w:tc>
          <w:tcPr>
            <w:tcW w:w="2405" w:type="dxa"/>
            <w:vAlign w:val="center"/>
          </w:tcPr>
          <w:p w:rsidR="00A53F2F" w:rsidRPr="00C276D6" w:rsidRDefault="00331867" w:rsidP="00C276D6">
            <w:pPr>
              <w:snapToGrid w:val="0"/>
              <w:spacing w:line="300" w:lineRule="exact"/>
              <w:rPr>
                <w:rFonts w:ascii="Times New Roman" w:eastAsia="ＭＳ Ｐ明朝" w:hAnsi="Times New Roman"/>
                <w:szCs w:val="20"/>
              </w:rPr>
            </w:pPr>
            <w:r w:rsidRPr="00C276D6">
              <w:rPr>
                <w:rFonts w:ascii="Times New Roman" w:eastAsia="ＭＳ Ｐ明朝" w:hAnsi="Times New Roman" w:hint="eastAsia"/>
                <w:szCs w:val="20"/>
              </w:rPr>
              <w:t>予算計画</w:t>
            </w:r>
          </w:p>
        </w:tc>
        <w:tc>
          <w:tcPr>
            <w:tcW w:w="7655" w:type="dxa"/>
            <w:gridSpan w:val="2"/>
          </w:tcPr>
          <w:p w:rsidR="00331867" w:rsidRPr="00C276D6" w:rsidRDefault="00331867" w:rsidP="00C276D6">
            <w:pPr>
              <w:snapToGrid w:val="0"/>
              <w:spacing w:line="280" w:lineRule="exact"/>
              <w:rPr>
                <w:rFonts w:ascii="ＭＳ Ｐ明朝" w:eastAsia="ＭＳ Ｐ明朝" w:hAnsi="ＭＳ Ｐ明朝"/>
                <w:color w:val="FF0000"/>
                <w:szCs w:val="20"/>
                <w:lang w:eastAsia="zh-CN"/>
              </w:rPr>
            </w:pPr>
            <w:r w:rsidRPr="00C276D6">
              <w:rPr>
                <w:rFonts w:ascii="ＭＳ Ｐ明朝" w:eastAsia="ＭＳ Ｐ明朝" w:hAnsi="ＭＳ Ｐ明朝" w:hint="eastAsia"/>
                <w:color w:val="FF0000"/>
                <w:szCs w:val="20"/>
                <w:lang w:eastAsia="zh-CN"/>
              </w:rPr>
              <w:t>（記載例）</w:t>
            </w:r>
          </w:p>
          <w:p w:rsidR="00331867" w:rsidRPr="00C276D6" w:rsidRDefault="00331867" w:rsidP="00C276D6">
            <w:pPr>
              <w:snapToGrid w:val="0"/>
              <w:spacing w:line="280" w:lineRule="exact"/>
              <w:rPr>
                <w:rFonts w:ascii="ＭＳ Ｐ明朝" w:eastAsia="ＭＳ Ｐ明朝" w:hAnsi="ＭＳ Ｐ明朝"/>
                <w:color w:val="FF0000"/>
                <w:szCs w:val="20"/>
                <w:lang w:eastAsia="zh-CN"/>
              </w:rPr>
            </w:pPr>
            <w:r w:rsidRPr="00C276D6">
              <w:rPr>
                <w:rFonts w:ascii="ＭＳ Ｐ明朝" w:eastAsia="ＭＳ Ｐ明朝" w:hAnsi="ＭＳ Ｐ明朝" w:hint="eastAsia"/>
                <w:color w:val="FF0000"/>
                <w:szCs w:val="20"/>
                <w:lang w:eastAsia="zh-CN"/>
              </w:rPr>
              <w:t>【</w:t>
            </w:r>
            <w:r w:rsidRPr="00C276D6">
              <w:rPr>
                <w:rFonts w:ascii="ＭＳ Ｐ明朝" w:eastAsia="ＭＳ Ｐ明朝" w:hAnsi="ＭＳ Ｐ明朝" w:hint="eastAsia"/>
                <w:color w:val="FF0000"/>
                <w:szCs w:val="20"/>
              </w:rPr>
              <w:t>滞在費</w:t>
            </w:r>
            <w:r w:rsidRPr="00C276D6">
              <w:rPr>
                <w:rFonts w:ascii="ＭＳ Ｐ明朝" w:eastAsia="ＭＳ Ｐ明朝" w:hAnsi="ＭＳ Ｐ明朝" w:hint="eastAsia"/>
                <w:color w:val="FF0000"/>
                <w:szCs w:val="20"/>
                <w:lang w:eastAsia="zh-CN"/>
              </w:rPr>
              <w:t>】</w:t>
            </w:r>
          </w:p>
          <w:p w:rsidR="00331867" w:rsidRPr="00C276D6" w:rsidRDefault="00331867" w:rsidP="00C276D6">
            <w:pPr>
              <w:snapToGrid w:val="0"/>
              <w:spacing w:line="280" w:lineRule="exact"/>
              <w:rPr>
                <w:rFonts w:ascii="ＭＳ Ｐ明朝" w:eastAsia="ＭＳ Ｐ明朝" w:hAnsi="ＭＳ Ｐ明朝"/>
                <w:color w:val="FF0000"/>
                <w:szCs w:val="20"/>
                <w:lang w:eastAsia="zh-CN"/>
              </w:rPr>
            </w:pPr>
            <w:r w:rsidRPr="00C276D6">
              <w:rPr>
                <w:rFonts w:ascii="ＭＳ Ｐ明朝" w:eastAsia="ＭＳ Ｐ明朝" w:hAnsi="ＭＳ Ｐ明朝" w:hint="eastAsia"/>
                <w:color w:val="FF0000"/>
                <w:szCs w:val="20"/>
                <w:lang w:eastAsia="zh-CN"/>
              </w:rPr>
              <w:t xml:space="preserve">　</w:t>
            </w:r>
            <w:r w:rsidRPr="00C276D6">
              <w:rPr>
                <w:rFonts w:ascii="ＭＳ Ｐ明朝" w:eastAsia="ＭＳ Ｐ明朝" w:hAnsi="ＭＳ Ｐ明朝" w:hint="eastAsia"/>
                <w:color w:val="FF0000"/>
                <w:szCs w:val="20"/>
              </w:rPr>
              <w:t>○○会館 宿泊費　10泊（7,000円/一泊）</w:t>
            </w:r>
            <w:r w:rsidRPr="00C276D6">
              <w:rPr>
                <w:rFonts w:ascii="ＭＳ Ｐ明朝" w:eastAsia="ＭＳ Ｐ明朝" w:hAnsi="ＭＳ Ｐ明朝" w:hint="eastAsia"/>
                <w:color w:val="FF0000"/>
                <w:szCs w:val="20"/>
                <w:lang w:eastAsia="zh-CN"/>
              </w:rPr>
              <w:t>×</w:t>
            </w:r>
            <w:r w:rsidRPr="00C276D6">
              <w:rPr>
                <w:rFonts w:ascii="ＭＳ Ｐ明朝" w:eastAsia="ＭＳ Ｐ明朝" w:hAnsi="ＭＳ Ｐ明朝" w:hint="eastAsia"/>
                <w:color w:val="FF0000"/>
                <w:szCs w:val="20"/>
              </w:rPr>
              <w:t>1</w:t>
            </w:r>
            <w:r w:rsidRPr="00C276D6">
              <w:rPr>
                <w:rFonts w:ascii="ＭＳ Ｐ明朝" w:eastAsia="ＭＳ Ｐ明朝" w:hAnsi="ＭＳ Ｐ明朝" w:hint="eastAsia"/>
                <w:color w:val="FF0000"/>
                <w:szCs w:val="20"/>
                <w:lang w:eastAsia="zh-CN"/>
              </w:rPr>
              <w:t xml:space="preserve">人　　</w:t>
            </w:r>
            <w:r w:rsidRPr="00C276D6">
              <w:rPr>
                <w:rFonts w:ascii="ＭＳ Ｐ明朝" w:eastAsia="ＭＳ Ｐ明朝" w:hAnsi="ＭＳ Ｐ明朝" w:hint="eastAsia"/>
                <w:color w:val="FF0000"/>
                <w:szCs w:val="20"/>
              </w:rPr>
              <w:t xml:space="preserve">　　70</w:t>
            </w:r>
            <w:r w:rsidRPr="00C276D6">
              <w:rPr>
                <w:rFonts w:ascii="ＭＳ Ｐ明朝" w:eastAsia="ＭＳ Ｐ明朝" w:hAnsi="ＭＳ Ｐ明朝" w:hint="eastAsia"/>
                <w:color w:val="FF0000"/>
                <w:szCs w:val="20"/>
                <w:lang w:eastAsia="zh-CN"/>
              </w:rPr>
              <w:t>，000円</w:t>
            </w:r>
          </w:p>
          <w:p w:rsidR="00331867" w:rsidRPr="00C276D6" w:rsidRDefault="00331867" w:rsidP="00C276D6">
            <w:pPr>
              <w:snapToGrid w:val="0"/>
              <w:spacing w:line="280" w:lineRule="exact"/>
              <w:rPr>
                <w:rFonts w:ascii="ＭＳ Ｐ明朝" w:eastAsia="ＭＳ Ｐ明朝" w:hAnsi="ＭＳ Ｐ明朝"/>
                <w:color w:val="FF0000"/>
                <w:szCs w:val="20"/>
                <w:lang w:eastAsia="zh-CN"/>
              </w:rPr>
            </w:pPr>
            <w:r w:rsidRPr="00C276D6">
              <w:rPr>
                <w:rFonts w:ascii="ＭＳ Ｐ明朝" w:eastAsia="ＭＳ Ｐ明朝" w:hAnsi="ＭＳ Ｐ明朝" w:hint="eastAsia"/>
                <w:color w:val="FF0000"/>
                <w:szCs w:val="20"/>
                <w:lang w:eastAsia="zh-CN"/>
              </w:rPr>
              <w:t>【消耗品費】</w:t>
            </w:r>
          </w:p>
          <w:p w:rsidR="00331867" w:rsidRPr="00C276D6" w:rsidRDefault="00331867" w:rsidP="00C276D6">
            <w:pPr>
              <w:snapToGrid w:val="0"/>
              <w:spacing w:line="280" w:lineRule="exact"/>
              <w:rPr>
                <w:rFonts w:ascii="ＭＳ Ｐ明朝" w:eastAsia="ＭＳ Ｐ明朝" w:hAnsi="ＭＳ Ｐ明朝"/>
                <w:color w:val="FF0000"/>
                <w:szCs w:val="20"/>
              </w:rPr>
            </w:pPr>
            <w:r w:rsidRPr="00C276D6">
              <w:rPr>
                <w:rFonts w:ascii="ＭＳ Ｐ明朝" w:eastAsia="ＭＳ Ｐ明朝" w:hAnsi="ＭＳ Ｐ明朝" w:hint="eastAsia"/>
                <w:color w:val="FF0000"/>
                <w:szCs w:val="20"/>
                <w:lang w:eastAsia="zh-CN"/>
              </w:rPr>
              <w:t xml:space="preserve">　</w:t>
            </w:r>
            <w:r w:rsidRPr="00C276D6">
              <w:rPr>
                <w:rFonts w:ascii="ＭＳ Ｐ明朝" w:eastAsia="ＭＳ Ｐ明朝" w:hAnsi="ＭＳ Ｐ明朝" w:hint="eastAsia"/>
                <w:color w:val="FF0000"/>
                <w:szCs w:val="20"/>
              </w:rPr>
              <w:t>○○試薬</w:t>
            </w:r>
            <w:r w:rsidRPr="00C276D6">
              <w:rPr>
                <w:rFonts w:ascii="ＭＳ Ｐ明朝" w:eastAsia="ＭＳ Ｐ明朝" w:hAnsi="ＭＳ Ｐ明朝" w:hint="eastAsia"/>
                <w:color w:val="FF0000"/>
                <w:szCs w:val="20"/>
                <w:lang w:eastAsia="zh-CN"/>
              </w:rPr>
              <w:t>（</w:t>
            </w:r>
            <w:r w:rsidRPr="00C276D6">
              <w:rPr>
                <w:rFonts w:ascii="ＭＳ Ｐ明朝" w:eastAsia="ＭＳ Ｐ明朝" w:hAnsi="ＭＳ Ｐ明朝" w:hint="eastAsia"/>
                <w:color w:val="FF0000"/>
                <w:szCs w:val="20"/>
              </w:rPr>
              <w:t>2</w:t>
            </w:r>
            <w:r w:rsidRPr="00C276D6">
              <w:rPr>
                <w:rFonts w:ascii="ＭＳ Ｐ明朝" w:eastAsia="ＭＳ Ｐ明朝" w:hAnsi="ＭＳ Ｐ明朝"/>
                <w:color w:val="FF0000"/>
                <w:szCs w:val="20"/>
                <w:lang w:eastAsia="zh-CN"/>
              </w:rPr>
              <w:t>0,000</w:t>
            </w:r>
            <w:r w:rsidRPr="00C276D6">
              <w:rPr>
                <w:rFonts w:ascii="ＭＳ Ｐ明朝" w:eastAsia="ＭＳ Ｐ明朝" w:hAnsi="ＭＳ Ｐ明朝" w:hint="eastAsia"/>
                <w:color w:val="FF0000"/>
                <w:szCs w:val="20"/>
              </w:rPr>
              <w:t>円）、○○部品</w:t>
            </w:r>
            <w:r w:rsidRPr="00C276D6">
              <w:rPr>
                <w:rFonts w:ascii="ＭＳ Ｐ明朝" w:eastAsia="ＭＳ Ｐ明朝" w:hAnsi="ＭＳ Ｐ明朝" w:hint="eastAsia"/>
                <w:color w:val="FF0000"/>
                <w:szCs w:val="20"/>
                <w:lang w:eastAsia="zh-CN"/>
              </w:rPr>
              <w:t>（</w:t>
            </w:r>
            <w:r w:rsidRPr="00C276D6">
              <w:rPr>
                <w:rFonts w:ascii="ＭＳ Ｐ明朝" w:eastAsia="ＭＳ Ｐ明朝" w:hAnsi="ＭＳ Ｐ明朝" w:hint="eastAsia"/>
                <w:color w:val="FF0000"/>
                <w:szCs w:val="20"/>
              </w:rPr>
              <w:t>5</w:t>
            </w:r>
            <w:r w:rsidRPr="00C276D6">
              <w:rPr>
                <w:rFonts w:ascii="ＭＳ Ｐ明朝" w:eastAsia="ＭＳ Ｐ明朝" w:hAnsi="ＭＳ Ｐ明朝"/>
                <w:color w:val="FF0000"/>
                <w:szCs w:val="20"/>
                <w:lang w:eastAsia="zh-CN"/>
              </w:rPr>
              <w:t>,000</w:t>
            </w:r>
            <w:r w:rsidRPr="00C276D6">
              <w:rPr>
                <w:rFonts w:ascii="ＭＳ Ｐ明朝" w:eastAsia="ＭＳ Ｐ明朝" w:hAnsi="ＭＳ Ｐ明朝" w:hint="eastAsia"/>
                <w:color w:val="FF0000"/>
                <w:szCs w:val="20"/>
              </w:rPr>
              <w:t>円×2）　　　　　30</w:t>
            </w:r>
            <w:r w:rsidRPr="00C276D6">
              <w:rPr>
                <w:rFonts w:ascii="ＭＳ Ｐ明朝" w:eastAsia="ＭＳ Ｐ明朝" w:hAnsi="ＭＳ Ｐ明朝"/>
                <w:color w:val="FF0000"/>
                <w:szCs w:val="20"/>
              </w:rPr>
              <w:t>,000</w:t>
            </w:r>
            <w:r w:rsidRPr="00C276D6">
              <w:rPr>
                <w:rFonts w:ascii="ＭＳ Ｐ明朝" w:eastAsia="ＭＳ Ｐ明朝" w:hAnsi="ＭＳ Ｐ明朝" w:hint="eastAsia"/>
                <w:color w:val="FF0000"/>
                <w:szCs w:val="20"/>
              </w:rPr>
              <w:t>円</w:t>
            </w:r>
          </w:p>
          <w:p w:rsidR="00A53F2F" w:rsidRPr="00C276D6" w:rsidRDefault="00331867" w:rsidP="004D2289">
            <w:pPr>
              <w:snapToGrid w:val="0"/>
              <w:spacing w:line="280" w:lineRule="exact"/>
              <w:rPr>
                <w:rFonts w:ascii="Times New Roman" w:eastAsia="ＭＳ Ｐ明朝" w:hAnsi="Times New Roman"/>
                <w:b/>
                <w:color w:val="FF0000"/>
                <w:szCs w:val="20"/>
                <w:lang w:eastAsia="zh-CN"/>
              </w:rPr>
            </w:pPr>
            <w:r w:rsidRPr="00C276D6">
              <w:rPr>
                <w:rFonts w:ascii="ＭＳ Ｐ明朝" w:eastAsia="ＭＳ Ｐ明朝" w:hAnsi="ＭＳ Ｐ明朝" w:hint="eastAsia"/>
                <w:color w:val="FF0000"/>
                <w:szCs w:val="20"/>
                <w:lang w:eastAsia="zh-CN"/>
              </w:rPr>
              <w:t xml:space="preserve">　　　　　　　　　　　　　　　　　　　　　　　　【合計（申請額）　　100，000円】</w:t>
            </w:r>
          </w:p>
        </w:tc>
      </w:tr>
      <w:tr w:rsidR="00A53F2F" w:rsidRPr="00C276D6" w:rsidTr="004D2289">
        <w:trPr>
          <w:trHeight w:val="105"/>
        </w:trPr>
        <w:tc>
          <w:tcPr>
            <w:tcW w:w="2405" w:type="dxa"/>
            <w:vAlign w:val="center"/>
          </w:tcPr>
          <w:p w:rsidR="00A53F2F" w:rsidRPr="00C276D6" w:rsidRDefault="00331867" w:rsidP="00C276D6">
            <w:pPr>
              <w:snapToGrid w:val="0"/>
              <w:spacing w:line="300" w:lineRule="exact"/>
              <w:rPr>
                <w:rFonts w:ascii="Times New Roman" w:eastAsia="ＭＳ Ｐ明朝" w:hAnsi="Times New Roman"/>
                <w:szCs w:val="20"/>
              </w:rPr>
            </w:pPr>
            <w:r w:rsidRPr="00C276D6">
              <w:rPr>
                <w:rFonts w:ascii="Times New Roman" w:eastAsia="ＭＳ Ｐ明朝" w:hAnsi="Times New Roman"/>
                <w:szCs w:val="20"/>
              </w:rPr>
              <w:t>相手方との連絡状況</w:t>
            </w:r>
          </w:p>
        </w:tc>
        <w:tc>
          <w:tcPr>
            <w:tcW w:w="7655" w:type="dxa"/>
            <w:gridSpan w:val="2"/>
          </w:tcPr>
          <w:p w:rsidR="00A53F2F" w:rsidRPr="00C276D6" w:rsidRDefault="00331867" w:rsidP="00C276D6">
            <w:pPr>
              <w:snapToGrid w:val="0"/>
              <w:rPr>
                <w:rFonts w:ascii="Times New Roman" w:eastAsia="ＭＳ Ｐ明朝" w:hAnsi="Times New Roman"/>
                <w:b/>
                <w:color w:val="FF0000"/>
                <w:sz w:val="16"/>
                <w:szCs w:val="20"/>
              </w:rPr>
            </w:pPr>
            <w:r w:rsidRPr="00C276D6">
              <w:rPr>
                <w:rFonts w:ascii="Times New Roman" w:eastAsia="ＭＳ Ｐ明朝" w:hAnsi="Times New Roman"/>
                <w:b/>
                <w:color w:val="FF0000"/>
                <w:sz w:val="16"/>
                <w:szCs w:val="20"/>
              </w:rPr>
              <w:t>時期、期間、活動計画について先方了解済み、調整中など</w:t>
            </w:r>
          </w:p>
          <w:p w:rsidR="00331867" w:rsidRPr="00C276D6" w:rsidRDefault="00331867" w:rsidP="00C276D6">
            <w:pPr>
              <w:snapToGrid w:val="0"/>
              <w:rPr>
                <w:rFonts w:ascii="Times New Roman" w:eastAsia="ＭＳ Ｐ明朝" w:hAnsi="Times New Roman"/>
                <w:szCs w:val="20"/>
              </w:rPr>
            </w:pPr>
          </w:p>
          <w:p w:rsidR="00331867" w:rsidRPr="00C276D6" w:rsidRDefault="00331867" w:rsidP="00C276D6">
            <w:pPr>
              <w:snapToGrid w:val="0"/>
              <w:rPr>
                <w:rFonts w:ascii="Times New Roman" w:eastAsia="ＭＳ Ｐ明朝" w:hAnsi="Times New Roman"/>
                <w:b/>
                <w:color w:val="FF0000"/>
                <w:szCs w:val="20"/>
              </w:rPr>
            </w:pPr>
          </w:p>
        </w:tc>
      </w:tr>
    </w:tbl>
    <w:p w:rsidR="00FE17DD" w:rsidRPr="008700C2" w:rsidRDefault="00FE17DD" w:rsidP="00A3501C">
      <w:pPr>
        <w:spacing w:line="100" w:lineRule="exact"/>
      </w:pPr>
    </w:p>
    <w:sectPr w:rsidR="00FE17DD" w:rsidRPr="008700C2" w:rsidSect="00AD3E80">
      <w:footerReference w:type="even" r:id="rId8"/>
      <w:footerReference w:type="default" r:id="rId9"/>
      <w:headerReference w:type="first" r:id="rId10"/>
      <w:pgSz w:w="11906" w:h="16838" w:code="9"/>
      <w:pgMar w:top="737" w:right="851" w:bottom="454" w:left="1077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289" w:rsidRDefault="004D2289">
      <w:r>
        <w:separator/>
      </w:r>
    </w:p>
  </w:endnote>
  <w:endnote w:type="continuationSeparator" w:id="0">
    <w:p w:rsidR="004D2289" w:rsidRDefault="004D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289" w:rsidRDefault="004D2289" w:rsidP="00B61D04">
    <w:pPr>
      <w:pStyle w:val="a8"/>
      <w:framePr w:wrap="around" w:vAnchor="text" w:hAnchor="margin" w:xAlign="right" w:y="1"/>
      <w:rPr>
        <w:rStyle w:val="aa"/>
        <w:kern w:val="2"/>
        <w:sz w:val="21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D2289" w:rsidRDefault="004D2289" w:rsidP="00BA0DD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289" w:rsidRDefault="004D2289" w:rsidP="00BA0DD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289" w:rsidRDefault="004D2289">
      <w:r>
        <w:separator/>
      </w:r>
    </w:p>
  </w:footnote>
  <w:footnote w:type="continuationSeparator" w:id="0">
    <w:p w:rsidR="004D2289" w:rsidRDefault="004D2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289" w:rsidRPr="00A117FE" w:rsidRDefault="004D2289" w:rsidP="00A117FE">
    <w:pPr>
      <w:pStyle w:val="ad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6757D"/>
    <w:multiLevelType w:val="hybridMultilevel"/>
    <w:tmpl w:val="103AF0E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3E6CCF"/>
    <w:multiLevelType w:val="hybridMultilevel"/>
    <w:tmpl w:val="8E000692"/>
    <w:lvl w:ilvl="0" w:tplc="301E37F2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797DF2"/>
    <w:multiLevelType w:val="hybridMultilevel"/>
    <w:tmpl w:val="E4D44C06"/>
    <w:lvl w:ilvl="0" w:tplc="5B149AB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B4685F"/>
    <w:multiLevelType w:val="hybridMultilevel"/>
    <w:tmpl w:val="9886D70C"/>
    <w:lvl w:ilvl="0" w:tplc="2B1408D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ED2498"/>
    <w:multiLevelType w:val="hybridMultilevel"/>
    <w:tmpl w:val="799A88AC"/>
    <w:lvl w:ilvl="0" w:tplc="1C5A0192">
      <w:start w:val="5"/>
      <w:numFmt w:val="bullet"/>
      <w:suff w:val="space"/>
      <w:lvlText w:val="※"/>
      <w:lvlJc w:val="left"/>
      <w:pPr>
        <w:ind w:left="180" w:hanging="18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B75"/>
    <w:rsid w:val="00005CA8"/>
    <w:rsid w:val="00007AD0"/>
    <w:rsid w:val="00010364"/>
    <w:rsid w:val="00014F4B"/>
    <w:rsid w:val="00017912"/>
    <w:rsid w:val="00034E39"/>
    <w:rsid w:val="00047A5A"/>
    <w:rsid w:val="00057A86"/>
    <w:rsid w:val="00073B09"/>
    <w:rsid w:val="000866C9"/>
    <w:rsid w:val="000A4BA6"/>
    <w:rsid w:val="000A7A3B"/>
    <w:rsid w:val="000C608A"/>
    <w:rsid w:val="000E4394"/>
    <w:rsid w:val="001000AF"/>
    <w:rsid w:val="00102D3E"/>
    <w:rsid w:val="001038D3"/>
    <w:rsid w:val="001127B0"/>
    <w:rsid w:val="0011636C"/>
    <w:rsid w:val="0013165A"/>
    <w:rsid w:val="00135AF5"/>
    <w:rsid w:val="00136585"/>
    <w:rsid w:val="00143ADA"/>
    <w:rsid w:val="00144928"/>
    <w:rsid w:val="001500A0"/>
    <w:rsid w:val="001543DE"/>
    <w:rsid w:val="001564C4"/>
    <w:rsid w:val="0015789A"/>
    <w:rsid w:val="00163850"/>
    <w:rsid w:val="00171FB5"/>
    <w:rsid w:val="00175AC7"/>
    <w:rsid w:val="00196F45"/>
    <w:rsid w:val="001A2FB4"/>
    <w:rsid w:val="001A69C8"/>
    <w:rsid w:val="001B7F00"/>
    <w:rsid w:val="001D76DC"/>
    <w:rsid w:val="001E0802"/>
    <w:rsid w:val="001E7C5A"/>
    <w:rsid w:val="00202F72"/>
    <w:rsid w:val="00203F37"/>
    <w:rsid w:val="00206A12"/>
    <w:rsid w:val="00215C8C"/>
    <w:rsid w:val="00217CFC"/>
    <w:rsid w:val="0023779D"/>
    <w:rsid w:val="00241D53"/>
    <w:rsid w:val="00246962"/>
    <w:rsid w:val="00255B75"/>
    <w:rsid w:val="002624F4"/>
    <w:rsid w:val="00264EDD"/>
    <w:rsid w:val="00265A15"/>
    <w:rsid w:val="00265EBD"/>
    <w:rsid w:val="00271BD2"/>
    <w:rsid w:val="00271D6D"/>
    <w:rsid w:val="002774EC"/>
    <w:rsid w:val="00285EFB"/>
    <w:rsid w:val="002872AA"/>
    <w:rsid w:val="002879E4"/>
    <w:rsid w:val="00294525"/>
    <w:rsid w:val="002A000C"/>
    <w:rsid w:val="002A4C0F"/>
    <w:rsid w:val="002A61B7"/>
    <w:rsid w:val="002C6669"/>
    <w:rsid w:val="002E3307"/>
    <w:rsid w:val="002F0721"/>
    <w:rsid w:val="002F30BF"/>
    <w:rsid w:val="00310D68"/>
    <w:rsid w:val="00312035"/>
    <w:rsid w:val="00331867"/>
    <w:rsid w:val="00354199"/>
    <w:rsid w:val="003723C6"/>
    <w:rsid w:val="00374FD3"/>
    <w:rsid w:val="00377A4C"/>
    <w:rsid w:val="00385CBC"/>
    <w:rsid w:val="003959D2"/>
    <w:rsid w:val="00396CBC"/>
    <w:rsid w:val="003A020A"/>
    <w:rsid w:val="003A14D6"/>
    <w:rsid w:val="003B1AA4"/>
    <w:rsid w:val="003B3358"/>
    <w:rsid w:val="003B6CAF"/>
    <w:rsid w:val="003C6D6B"/>
    <w:rsid w:val="003D23D6"/>
    <w:rsid w:val="003D646F"/>
    <w:rsid w:val="003E02A1"/>
    <w:rsid w:val="003E1118"/>
    <w:rsid w:val="003E3C1C"/>
    <w:rsid w:val="003E6E15"/>
    <w:rsid w:val="003F7CF0"/>
    <w:rsid w:val="0040216C"/>
    <w:rsid w:val="00404869"/>
    <w:rsid w:val="00406DD9"/>
    <w:rsid w:val="004128DD"/>
    <w:rsid w:val="00423DDB"/>
    <w:rsid w:val="00424110"/>
    <w:rsid w:val="00447457"/>
    <w:rsid w:val="00451EB0"/>
    <w:rsid w:val="00464BAC"/>
    <w:rsid w:val="004702C5"/>
    <w:rsid w:val="00472A1C"/>
    <w:rsid w:val="00480385"/>
    <w:rsid w:val="004827F4"/>
    <w:rsid w:val="0048388E"/>
    <w:rsid w:val="00491810"/>
    <w:rsid w:val="004A62FB"/>
    <w:rsid w:val="004A6CE2"/>
    <w:rsid w:val="004C5B3D"/>
    <w:rsid w:val="004D2289"/>
    <w:rsid w:val="004D5656"/>
    <w:rsid w:val="004E7D4E"/>
    <w:rsid w:val="004F700D"/>
    <w:rsid w:val="00501B8B"/>
    <w:rsid w:val="00502645"/>
    <w:rsid w:val="00504081"/>
    <w:rsid w:val="005063D8"/>
    <w:rsid w:val="00506FC4"/>
    <w:rsid w:val="00512881"/>
    <w:rsid w:val="00522ACC"/>
    <w:rsid w:val="00522FF7"/>
    <w:rsid w:val="005430A8"/>
    <w:rsid w:val="0054382C"/>
    <w:rsid w:val="005466BE"/>
    <w:rsid w:val="00553C31"/>
    <w:rsid w:val="00560B00"/>
    <w:rsid w:val="00594A17"/>
    <w:rsid w:val="005B53C6"/>
    <w:rsid w:val="005B7B5B"/>
    <w:rsid w:val="005D41BA"/>
    <w:rsid w:val="005E2E64"/>
    <w:rsid w:val="005F091C"/>
    <w:rsid w:val="005F400B"/>
    <w:rsid w:val="00600359"/>
    <w:rsid w:val="00602A76"/>
    <w:rsid w:val="006064E7"/>
    <w:rsid w:val="0062260C"/>
    <w:rsid w:val="00641088"/>
    <w:rsid w:val="006413B2"/>
    <w:rsid w:val="006417E0"/>
    <w:rsid w:val="006606CF"/>
    <w:rsid w:val="006659E4"/>
    <w:rsid w:val="00673D07"/>
    <w:rsid w:val="006A0719"/>
    <w:rsid w:val="006C5920"/>
    <w:rsid w:val="006D2D5A"/>
    <w:rsid w:val="006D37C2"/>
    <w:rsid w:val="006E1C8A"/>
    <w:rsid w:val="00707433"/>
    <w:rsid w:val="00736737"/>
    <w:rsid w:val="00777636"/>
    <w:rsid w:val="00785CCD"/>
    <w:rsid w:val="00787785"/>
    <w:rsid w:val="007A2A32"/>
    <w:rsid w:val="007C01BE"/>
    <w:rsid w:val="007C1FA6"/>
    <w:rsid w:val="007C5575"/>
    <w:rsid w:val="007D68CD"/>
    <w:rsid w:val="007F5844"/>
    <w:rsid w:val="00810F57"/>
    <w:rsid w:val="00814441"/>
    <w:rsid w:val="00820D66"/>
    <w:rsid w:val="00823CAF"/>
    <w:rsid w:val="00827DA3"/>
    <w:rsid w:val="00835D05"/>
    <w:rsid w:val="00846363"/>
    <w:rsid w:val="0084747C"/>
    <w:rsid w:val="00860C3D"/>
    <w:rsid w:val="00865E36"/>
    <w:rsid w:val="008700C2"/>
    <w:rsid w:val="00872855"/>
    <w:rsid w:val="00897FF8"/>
    <w:rsid w:val="008A3317"/>
    <w:rsid w:val="008B7D8C"/>
    <w:rsid w:val="008D472C"/>
    <w:rsid w:val="008D52E8"/>
    <w:rsid w:val="008D5AC5"/>
    <w:rsid w:val="008D7815"/>
    <w:rsid w:val="008D7AF0"/>
    <w:rsid w:val="008E1D68"/>
    <w:rsid w:val="008E61FD"/>
    <w:rsid w:val="008E62D6"/>
    <w:rsid w:val="008F0C54"/>
    <w:rsid w:val="008F5C5F"/>
    <w:rsid w:val="009052C7"/>
    <w:rsid w:val="00923D9B"/>
    <w:rsid w:val="00927763"/>
    <w:rsid w:val="0093437C"/>
    <w:rsid w:val="009421E0"/>
    <w:rsid w:val="009502C2"/>
    <w:rsid w:val="00951D2B"/>
    <w:rsid w:val="00961235"/>
    <w:rsid w:val="0096136F"/>
    <w:rsid w:val="00977DE3"/>
    <w:rsid w:val="00993130"/>
    <w:rsid w:val="009D3890"/>
    <w:rsid w:val="009E3C48"/>
    <w:rsid w:val="00A0593B"/>
    <w:rsid w:val="00A117FE"/>
    <w:rsid w:val="00A11EB7"/>
    <w:rsid w:val="00A12F95"/>
    <w:rsid w:val="00A1354A"/>
    <w:rsid w:val="00A141C8"/>
    <w:rsid w:val="00A24826"/>
    <w:rsid w:val="00A25EEC"/>
    <w:rsid w:val="00A301C5"/>
    <w:rsid w:val="00A3501C"/>
    <w:rsid w:val="00A3511E"/>
    <w:rsid w:val="00A402D3"/>
    <w:rsid w:val="00A40991"/>
    <w:rsid w:val="00A43C13"/>
    <w:rsid w:val="00A43F32"/>
    <w:rsid w:val="00A47C93"/>
    <w:rsid w:val="00A53519"/>
    <w:rsid w:val="00A53F2F"/>
    <w:rsid w:val="00A569DC"/>
    <w:rsid w:val="00A5742A"/>
    <w:rsid w:val="00A821BA"/>
    <w:rsid w:val="00A96168"/>
    <w:rsid w:val="00AA1DD1"/>
    <w:rsid w:val="00AA632C"/>
    <w:rsid w:val="00AB1815"/>
    <w:rsid w:val="00AB42A4"/>
    <w:rsid w:val="00AB62A6"/>
    <w:rsid w:val="00AD048E"/>
    <w:rsid w:val="00AD3E80"/>
    <w:rsid w:val="00AE048A"/>
    <w:rsid w:val="00AE2873"/>
    <w:rsid w:val="00AE4480"/>
    <w:rsid w:val="00B00CE5"/>
    <w:rsid w:val="00B01AB4"/>
    <w:rsid w:val="00B025F0"/>
    <w:rsid w:val="00B02E24"/>
    <w:rsid w:val="00B03011"/>
    <w:rsid w:val="00B10E0C"/>
    <w:rsid w:val="00B2023F"/>
    <w:rsid w:val="00B2617C"/>
    <w:rsid w:val="00B3118A"/>
    <w:rsid w:val="00B3395C"/>
    <w:rsid w:val="00B418F2"/>
    <w:rsid w:val="00B54D35"/>
    <w:rsid w:val="00B61D04"/>
    <w:rsid w:val="00B65E30"/>
    <w:rsid w:val="00B84CBD"/>
    <w:rsid w:val="00BA0DDC"/>
    <w:rsid w:val="00BA1CD0"/>
    <w:rsid w:val="00BB1200"/>
    <w:rsid w:val="00BB2A37"/>
    <w:rsid w:val="00BE5C3A"/>
    <w:rsid w:val="00BF25F2"/>
    <w:rsid w:val="00BF3ABD"/>
    <w:rsid w:val="00C01CFE"/>
    <w:rsid w:val="00C033D8"/>
    <w:rsid w:val="00C17AE7"/>
    <w:rsid w:val="00C21D04"/>
    <w:rsid w:val="00C276D6"/>
    <w:rsid w:val="00C31758"/>
    <w:rsid w:val="00C3457B"/>
    <w:rsid w:val="00C4291D"/>
    <w:rsid w:val="00C42CCD"/>
    <w:rsid w:val="00C50B7B"/>
    <w:rsid w:val="00C578FF"/>
    <w:rsid w:val="00C62F98"/>
    <w:rsid w:val="00C63B57"/>
    <w:rsid w:val="00C6432A"/>
    <w:rsid w:val="00C71C9E"/>
    <w:rsid w:val="00C73F83"/>
    <w:rsid w:val="00C75777"/>
    <w:rsid w:val="00C81E3E"/>
    <w:rsid w:val="00C81F0F"/>
    <w:rsid w:val="00CA556A"/>
    <w:rsid w:val="00CC248E"/>
    <w:rsid w:val="00CC36CC"/>
    <w:rsid w:val="00CC543F"/>
    <w:rsid w:val="00CD0BEB"/>
    <w:rsid w:val="00CD3C89"/>
    <w:rsid w:val="00CD76FF"/>
    <w:rsid w:val="00CE6FA4"/>
    <w:rsid w:val="00D10967"/>
    <w:rsid w:val="00D11CDC"/>
    <w:rsid w:val="00D15574"/>
    <w:rsid w:val="00D33D7D"/>
    <w:rsid w:val="00D40036"/>
    <w:rsid w:val="00D522CD"/>
    <w:rsid w:val="00D5295B"/>
    <w:rsid w:val="00D601E7"/>
    <w:rsid w:val="00D60202"/>
    <w:rsid w:val="00D63D3A"/>
    <w:rsid w:val="00D927F1"/>
    <w:rsid w:val="00DA5A72"/>
    <w:rsid w:val="00DB5381"/>
    <w:rsid w:val="00DC0540"/>
    <w:rsid w:val="00DC4FDD"/>
    <w:rsid w:val="00DD3847"/>
    <w:rsid w:val="00DF5EB8"/>
    <w:rsid w:val="00E21407"/>
    <w:rsid w:val="00E236FE"/>
    <w:rsid w:val="00E26554"/>
    <w:rsid w:val="00E54386"/>
    <w:rsid w:val="00E61178"/>
    <w:rsid w:val="00E77102"/>
    <w:rsid w:val="00E86710"/>
    <w:rsid w:val="00E86BC5"/>
    <w:rsid w:val="00EA158C"/>
    <w:rsid w:val="00EB0DD7"/>
    <w:rsid w:val="00EB1D53"/>
    <w:rsid w:val="00EB656F"/>
    <w:rsid w:val="00EC084C"/>
    <w:rsid w:val="00EC0AF3"/>
    <w:rsid w:val="00EC6AE5"/>
    <w:rsid w:val="00ED22F1"/>
    <w:rsid w:val="00ED320B"/>
    <w:rsid w:val="00ED5BE2"/>
    <w:rsid w:val="00EE7AC3"/>
    <w:rsid w:val="00F25302"/>
    <w:rsid w:val="00F47DA5"/>
    <w:rsid w:val="00F47E85"/>
    <w:rsid w:val="00F53497"/>
    <w:rsid w:val="00F6120C"/>
    <w:rsid w:val="00F73942"/>
    <w:rsid w:val="00F8102E"/>
    <w:rsid w:val="00F83B21"/>
    <w:rsid w:val="00FB0511"/>
    <w:rsid w:val="00FB47CD"/>
    <w:rsid w:val="00FB5B47"/>
    <w:rsid w:val="00FC41BE"/>
    <w:rsid w:val="00FD168E"/>
    <w:rsid w:val="00FD310D"/>
    <w:rsid w:val="00FE17DD"/>
    <w:rsid w:val="00FF0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9B3B986-CD91-4250-BD61-663A4E6F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43F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255B75"/>
    <w:pPr>
      <w:keepNext/>
      <w:outlineLvl w:val="0"/>
    </w:pPr>
    <w:rPr>
      <w:rFonts w:ascii="Arial" w:eastAsia="ＭＳ ゴシック" w:hAnsi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DC0540"/>
    <w:rPr>
      <w:rFonts w:ascii="Arial" w:eastAsia="ＭＳ ゴシック" w:hAnsi="Arial"/>
      <w:sz w:val="24"/>
    </w:rPr>
  </w:style>
  <w:style w:type="paragraph" w:styleId="a3">
    <w:name w:val="Note Heading"/>
    <w:basedOn w:val="a"/>
    <w:next w:val="a"/>
    <w:link w:val="a4"/>
    <w:uiPriority w:val="99"/>
    <w:rsid w:val="00EC084C"/>
    <w:pPr>
      <w:jc w:val="center"/>
    </w:pPr>
    <w:rPr>
      <w:kern w:val="0"/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sid w:val="00DC0540"/>
    <w:rPr>
      <w:sz w:val="24"/>
    </w:rPr>
  </w:style>
  <w:style w:type="paragraph" w:styleId="a5">
    <w:name w:val="Closing"/>
    <w:basedOn w:val="a"/>
    <w:link w:val="a6"/>
    <w:uiPriority w:val="99"/>
    <w:rsid w:val="00EC084C"/>
    <w:pPr>
      <w:jc w:val="right"/>
    </w:pPr>
    <w:rPr>
      <w:kern w:val="0"/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sid w:val="00DC0540"/>
    <w:rPr>
      <w:sz w:val="24"/>
    </w:rPr>
  </w:style>
  <w:style w:type="table" w:styleId="a7">
    <w:name w:val="Table Grid"/>
    <w:basedOn w:val="a1"/>
    <w:uiPriority w:val="99"/>
    <w:rsid w:val="00522AC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BA0DDC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9">
    <w:name w:val="フッター (文字)"/>
    <w:basedOn w:val="a0"/>
    <w:link w:val="a8"/>
    <w:uiPriority w:val="99"/>
    <w:semiHidden/>
    <w:locked/>
    <w:rsid w:val="00DC0540"/>
    <w:rPr>
      <w:sz w:val="24"/>
    </w:rPr>
  </w:style>
  <w:style w:type="character" w:styleId="aa">
    <w:name w:val="page number"/>
    <w:basedOn w:val="a0"/>
    <w:uiPriority w:val="99"/>
    <w:rsid w:val="00BA0DDC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7F5844"/>
    <w:rPr>
      <w:rFonts w:ascii="Arial" w:eastAsia="ＭＳ ゴシック" w:hAnsi="Arial"/>
      <w:kern w:val="0"/>
      <w:sz w:val="2"/>
      <w:szCs w:val="20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C0540"/>
    <w:rPr>
      <w:rFonts w:ascii="Arial" w:eastAsia="ＭＳ ゴシック" w:hAnsi="Arial"/>
      <w:sz w:val="2"/>
    </w:rPr>
  </w:style>
  <w:style w:type="paragraph" w:styleId="ad">
    <w:name w:val="header"/>
    <w:basedOn w:val="a"/>
    <w:link w:val="ae"/>
    <w:uiPriority w:val="99"/>
    <w:rsid w:val="004C5B3D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e">
    <w:name w:val="ヘッダー (文字)"/>
    <w:basedOn w:val="a0"/>
    <w:link w:val="ad"/>
    <w:uiPriority w:val="99"/>
    <w:semiHidden/>
    <w:locked/>
    <w:rsid w:val="00DC0540"/>
    <w:rPr>
      <w:sz w:val="24"/>
    </w:rPr>
  </w:style>
  <w:style w:type="paragraph" w:styleId="Web">
    <w:name w:val="Normal (Web)"/>
    <w:basedOn w:val="a"/>
    <w:uiPriority w:val="99"/>
    <w:unhideWhenUsed/>
    <w:rsid w:val="00264E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">
    <w:name w:val="List Paragraph"/>
    <w:basedOn w:val="a"/>
    <w:uiPriority w:val="34"/>
    <w:qFormat/>
    <w:rsid w:val="00A569DC"/>
    <w:pPr>
      <w:ind w:leftChars="400" w:left="840"/>
    </w:pPr>
  </w:style>
  <w:style w:type="paragraph" w:customStyle="1" w:styleId="Default">
    <w:name w:val="Default"/>
    <w:rsid w:val="00A25EEC"/>
    <w:pPr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31527D-BDA6-49C8-A4DA-DC559EC11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7C3D7511.dotm</Template>
  <TotalTime>56</TotalTime>
  <Pages>1</Pages>
  <Words>124</Words>
  <Characters>709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平成２３年度　共同研究課題申込書（一般研究）</vt:lpstr>
    </vt:vector>
  </TitlesOfParts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2019-07-16T08:35:00Z</cp:lastPrinted>
  <dcterms:created xsi:type="dcterms:W3CDTF">2019-07-16T07:49:00Z</dcterms:created>
  <dcterms:modified xsi:type="dcterms:W3CDTF">2019-07-19T09:25:00Z</dcterms:modified>
</cp:coreProperties>
</file>